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E0D6" w14:textId="65004B66" w:rsidR="007A79D7" w:rsidRDefault="007B2030" w:rsidP="00235EC2">
      <w:pPr>
        <w:ind w:left="2832" w:firstLine="708"/>
      </w:pPr>
      <w:r>
        <w:rPr>
          <w:noProof/>
        </w:rPr>
        <w:drawing>
          <wp:inline distT="0" distB="0" distL="0" distR="0" wp14:anchorId="65C460C9" wp14:editId="39C1E05A">
            <wp:extent cx="1638300" cy="1476375"/>
            <wp:effectExtent l="0" t="0" r="0" b="9525"/>
            <wp:docPr id="1" name="Immagine 1" descr="logo comune di pes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une di pesc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97F44" w14:textId="1F742D2B" w:rsidR="00235EC2" w:rsidRDefault="00235EC2" w:rsidP="00235EC2">
      <w:pPr>
        <w:ind w:left="2832" w:firstLine="708"/>
      </w:pPr>
    </w:p>
    <w:p w14:paraId="46F59FD1" w14:textId="5800DC8E" w:rsidR="00235EC2" w:rsidRDefault="00235EC2" w:rsidP="00235EC2">
      <w:pPr>
        <w:ind w:left="2832" w:firstLine="708"/>
      </w:pPr>
    </w:p>
    <w:p w14:paraId="341A264D" w14:textId="2F857691" w:rsidR="00235EC2" w:rsidRDefault="00235EC2" w:rsidP="00235E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Comunicato stampa 30-12-21</w:t>
      </w:r>
    </w:p>
    <w:p w14:paraId="2E226780" w14:textId="77777777" w:rsidR="00992524" w:rsidRDefault="00992524" w:rsidP="00235EC2">
      <w:pPr>
        <w:rPr>
          <w:rFonts w:ascii="Arial" w:hAnsi="Arial" w:cs="Arial"/>
          <w:sz w:val="28"/>
          <w:szCs w:val="28"/>
        </w:rPr>
      </w:pPr>
    </w:p>
    <w:p w14:paraId="0A6740AF" w14:textId="70E5D93C" w:rsidR="00235EC2" w:rsidRDefault="00235EC2" w:rsidP="00235EC2">
      <w:pPr>
        <w:rPr>
          <w:rFonts w:ascii="Arial" w:hAnsi="Arial" w:cs="Arial"/>
          <w:b/>
          <w:bCs/>
          <w:sz w:val="28"/>
          <w:szCs w:val="28"/>
        </w:rPr>
      </w:pPr>
      <w:r w:rsidRPr="00992524">
        <w:rPr>
          <w:rFonts w:ascii="Arial" w:hAnsi="Arial" w:cs="Arial"/>
          <w:b/>
          <w:bCs/>
          <w:sz w:val="28"/>
          <w:szCs w:val="28"/>
        </w:rPr>
        <w:t>Proseguono Luna Park, pattinaggio e Pescia Antiqua ma aumentano i controlli</w:t>
      </w:r>
      <w:r w:rsidR="00075538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2C255FFC" w14:textId="77777777" w:rsidR="000B29F2" w:rsidRPr="00992524" w:rsidRDefault="000B29F2" w:rsidP="00235EC2">
      <w:pPr>
        <w:rPr>
          <w:rFonts w:ascii="Arial" w:hAnsi="Arial" w:cs="Arial"/>
          <w:b/>
          <w:bCs/>
          <w:sz w:val="28"/>
          <w:szCs w:val="28"/>
        </w:rPr>
      </w:pPr>
    </w:p>
    <w:p w14:paraId="751E1FC3" w14:textId="22B8EA89" w:rsidR="00235EC2" w:rsidRPr="00992524" w:rsidRDefault="00235EC2" w:rsidP="00235EC2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992524">
        <w:rPr>
          <w:rFonts w:ascii="Arial" w:hAnsi="Arial" w:cs="Arial"/>
          <w:b/>
          <w:bCs/>
          <w:sz w:val="28"/>
          <w:szCs w:val="28"/>
        </w:rPr>
        <w:t>Gliori</w:t>
      </w:r>
      <w:proofErr w:type="spellEnd"/>
      <w:r w:rsidRPr="00992524">
        <w:rPr>
          <w:rFonts w:ascii="Arial" w:hAnsi="Arial" w:cs="Arial"/>
          <w:b/>
          <w:bCs/>
          <w:sz w:val="28"/>
          <w:szCs w:val="28"/>
        </w:rPr>
        <w:t xml:space="preserve"> “Giusto fare lavorare gli operatori che hanno subito danni dal covid19, ma tutto deve svolgersi nella massima sicurezza”</w:t>
      </w:r>
    </w:p>
    <w:p w14:paraId="2B0A4F9B" w14:textId="459CABE0" w:rsidR="00235EC2" w:rsidRPr="00992524" w:rsidRDefault="00235EC2" w:rsidP="00235EC2">
      <w:pPr>
        <w:rPr>
          <w:rFonts w:ascii="Arial" w:hAnsi="Arial" w:cs="Arial"/>
          <w:b/>
          <w:bCs/>
          <w:sz w:val="28"/>
          <w:szCs w:val="28"/>
        </w:rPr>
      </w:pPr>
    </w:p>
    <w:p w14:paraId="267A7D8E" w14:textId="64A1FFB7" w:rsidR="00235EC2" w:rsidRDefault="00992524" w:rsidP="00235E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Nella mattinata di mercoledì l’assessore allo sviluppo economico </w:t>
      </w:r>
      <w:r w:rsidR="007B7A7A">
        <w:rPr>
          <w:rFonts w:ascii="Arial" w:hAnsi="Arial" w:cs="Arial"/>
          <w:sz w:val="28"/>
          <w:szCs w:val="28"/>
        </w:rPr>
        <w:t xml:space="preserve">Annalena </w:t>
      </w:r>
      <w:proofErr w:type="spellStart"/>
      <w:r w:rsidR="007B7A7A">
        <w:rPr>
          <w:rFonts w:ascii="Arial" w:hAnsi="Arial" w:cs="Arial"/>
          <w:sz w:val="28"/>
          <w:szCs w:val="28"/>
        </w:rPr>
        <w:t>Gliori</w:t>
      </w:r>
      <w:proofErr w:type="spellEnd"/>
      <w:r w:rsidR="007B7A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ha convocato una riunione urgente </w:t>
      </w:r>
      <w:r w:rsidR="00075538">
        <w:rPr>
          <w:rFonts w:ascii="Arial" w:hAnsi="Arial" w:cs="Arial"/>
          <w:sz w:val="28"/>
          <w:szCs w:val="28"/>
        </w:rPr>
        <w:t xml:space="preserve">fra tutti i soggetti interessati, </w:t>
      </w:r>
      <w:r>
        <w:rPr>
          <w:rFonts w:ascii="Arial" w:hAnsi="Arial" w:cs="Arial"/>
          <w:sz w:val="28"/>
          <w:szCs w:val="28"/>
        </w:rPr>
        <w:t>per le manifestazioni che si svolgono all’aperto e che vedono la partecipazione dell’amministrazione comunale</w:t>
      </w:r>
      <w:r w:rsidR="000B29F2">
        <w:rPr>
          <w:rFonts w:ascii="Arial" w:hAnsi="Arial" w:cs="Arial"/>
          <w:sz w:val="28"/>
          <w:szCs w:val="28"/>
        </w:rPr>
        <w:t xml:space="preserve">. </w:t>
      </w:r>
    </w:p>
    <w:p w14:paraId="0EEA1CAE" w14:textId="465AFEAD" w:rsidR="00992524" w:rsidRDefault="00992524" w:rsidP="00235EC2">
      <w:pPr>
        <w:rPr>
          <w:rFonts w:ascii="Arial" w:hAnsi="Arial" w:cs="Arial"/>
          <w:sz w:val="28"/>
          <w:szCs w:val="28"/>
        </w:rPr>
      </w:pPr>
    </w:p>
    <w:p w14:paraId="2BE906EB" w14:textId="0B922AC5" w:rsidR="00992524" w:rsidRDefault="00992524" w:rsidP="00235E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particolare si è analizzata la situazione della pista di pattinaggio e del luna park, con conseguenze anche per la manifestazione Pescia Antiqua, in programma in via straordinaria il 6 gennaio. </w:t>
      </w:r>
    </w:p>
    <w:p w14:paraId="017F866F" w14:textId="14551303" w:rsidR="00992524" w:rsidRDefault="00992524" w:rsidP="00235EC2">
      <w:pPr>
        <w:rPr>
          <w:rFonts w:ascii="Arial" w:hAnsi="Arial" w:cs="Arial"/>
          <w:sz w:val="28"/>
          <w:szCs w:val="28"/>
        </w:rPr>
      </w:pPr>
    </w:p>
    <w:p w14:paraId="1EC726E5" w14:textId="36968152" w:rsidR="00992524" w:rsidRDefault="00992524" w:rsidP="00235E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“La riunione è stata convocata d’urgenza dopo l’emanazione da parte del governo Draghi delle </w:t>
      </w:r>
      <w:r w:rsidR="007B7A7A">
        <w:rPr>
          <w:rFonts w:ascii="Arial" w:hAnsi="Arial" w:cs="Arial"/>
          <w:sz w:val="28"/>
          <w:szCs w:val="28"/>
        </w:rPr>
        <w:t xml:space="preserve">nuove disposizioni sanitarie in materia di prevenzione dei contagi – spiega Annalena </w:t>
      </w:r>
      <w:proofErr w:type="spellStart"/>
      <w:r w:rsidR="007B7A7A">
        <w:rPr>
          <w:rFonts w:ascii="Arial" w:hAnsi="Arial" w:cs="Arial"/>
          <w:sz w:val="28"/>
          <w:szCs w:val="28"/>
        </w:rPr>
        <w:t>Gliori</w:t>
      </w:r>
      <w:proofErr w:type="spellEnd"/>
      <w:r w:rsidR="007B7A7A">
        <w:rPr>
          <w:rFonts w:ascii="Arial" w:hAnsi="Arial" w:cs="Arial"/>
          <w:sz w:val="28"/>
          <w:szCs w:val="28"/>
        </w:rPr>
        <w:t xml:space="preserve">-. </w:t>
      </w:r>
      <w:r w:rsidR="009C4F86">
        <w:rPr>
          <w:rFonts w:ascii="Arial" w:hAnsi="Arial" w:cs="Arial"/>
          <w:sz w:val="28"/>
          <w:szCs w:val="28"/>
        </w:rPr>
        <w:t>Da parte nostra c’è grande preoccupazione per l’esplosione dei c</w:t>
      </w:r>
      <w:r w:rsidR="00075538">
        <w:rPr>
          <w:rFonts w:ascii="Arial" w:hAnsi="Arial" w:cs="Arial"/>
          <w:sz w:val="28"/>
          <w:szCs w:val="28"/>
        </w:rPr>
        <w:t>asi di positività</w:t>
      </w:r>
      <w:r w:rsidR="009C4F86">
        <w:rPr>
          <w:rFonts w:ascii="Arial" w:hAnsi="Arial" w:cs="Arial"/>
          <w:sz w:val="28"/>
          <w:szCs w:val="28"/>
        </w:rPr>
        <w:t xml:space="preserve">, ma anche la consapevolezza che gli operatori hanno bisogno di lavorare e i cittadini di </w:t>
      </w:r>
      <w:proofErr w:type="gramStart"/>
      <w:r w:rsidR="00360707">
        <w:rPr>
          <w:rFonts w:ascii="Arial" w:hAnsi="Arial" w:cs="Arial"/>
          <w:sz w:val="28"/>
          <w:szCs w:val="28"/>
        </w:rPr>
        <w:t xml:space="preserve">svagarsi </w:t>
      </w:r>
      <w:r w:rsidR="009C4F86">
        <w:rPr>
          <w:rFonts w:ascii="Arial" w:hAnsi="Arial" w:cs="Arial"/>
          <w:sz w:val="28"/>
          <w:szCs w:val="28"/>
        </w:rPr>
        <w:t>,</w:t>
      </w:r>
      <w:proofErr w:type="gramEnd"/>
      <w:r w:rsidR="009C4F86">
        <w:rPr>
          <w:rFonts w:ascii="Arial" w:hAnsi="Arial" w:cs="Arial"/>
          <w:sz w:val="28"/>
          <w:szCs w:val="28"/>
        </w:rPr>
        <w:t xml:space="preserve"> tutto nella massima sicurezza. Per questo motivo saranno ulteriormente inaspriti i controlli e adottate ulteriori misure di prevenzione, affinché tutto si svolga nel modo più sereno e sicuro possibile”                        </w:t>
      </w:r>
    </w:p>
    <w:p w14:paraId="653C172F" w14:textId="77777777" w:rsidR="00235EC2" w:rsidRDefault="00235EC2" w:rsidP="00235EC2">
      <w:pPr>
        <w:rPr>
          <w:rFonts w:ascii="Arial" w:hAnsi="Arial" w:cs="Arial"/>
          <w:sz w:val="28"/>
          <w:szCs w:val="28"/>
        </w:rPr>
      </w:pPr>
    </w:p>
    <w:p w14:paraId="0C784D63" w14:textId="646FB68C" w:rsidR="00235EC2" w:rsidRPr="00235EC2" w:rsidRDefault="009C4F86" w:rsidP="00235E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questo senso verranno </w:t>
      </w:r>
      <w:r w:rsidR="00075538">
        <w:rPr>
          <w:rFonts w:ascii="Arial" w:hAnsi="Arial" w:cs="Arial"/>
          <w:sz w:val="28"/>
          <w:szCs w:val="28"/>
        </w:rPr>
        <w:t>resi ancora più stringenti</w:t>
      </w:r>
      <w:r>
        <w:rPr>
          <w:rFonts w:ascii="Arial" w:hAnsi="Arial" w:cs="Arial"/>
          <w:sz w:val="28"/>
          <w:szCs w:val="28"/>
        </w:rPr>
        <w:t xml:space="preserve"> i controlli sull’ </w:t>
      </w:r>
      <w:r w:rsidR="00235EC2" w:rsidRPr="00235EC2">
        <w:rPr>
          <w:rFonts w:ascii="Arial" w:hAnsi="Arial" w:cs="Arial"/>
          <w:sz w:val="28"/>
          <w:szCs w:val="28"/>
        </w:rPr>
        <w:t>uso obbligatorio della mascherina all'interno del</w:t>
      </w:r>
      <w:r>
        <w:rPr>
          <w:rFonts w:ascii="Arial" w:hAnsi="Arial" w:cs="Arial"/>
          <w:sz w:val="28"/>
          <w:szCs w:val="28"/>
        </w:rPr>
        <w:t xml:space="preserve">la zona del luna park, </w:t>
      </w:r>
      <w:r w:rsidR="00235EC2" w:rsidRPr="00235EC2">
        <w:rPr>
          <w:rFonts w:ascii="Arial" w:hAnsi="Arial" w:cs="Arial"/>
          <w:sz w:val="28"/>
          <w:szCs w:val="28"/>
        </w:rPr>
        <w:t>della distanza di sicurezza di almeno un metro fra i fruitori del parco onde evitare assembramenti</w:t>
      </w:r>
      <w:r>
        <w:rPr>
          <w:rFonts w:ascii="Arial" w:hAnsi="Arial" w:cs="Arial"/>
          <w:sz w:val="28"/>
          <w:szCs w:val="28"/>
        </w:rPr>
        <w:t xml:space="preserve">, il </w:t>
      </w:r>
      <w:r w:rsidR="0007553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</w:t>
      </w:r>
      <w:r w:rsidR="00235EC2" w:rsidRPr="00235EC2">
        <w:rPr>
          <w:rFonts w:ascii="Arial" w:hAnsi="Arial" w:cs="Arial"/>
          <w:sz w:val="28"/>
          <w:szCs w:val="28"/>
        </w:rPr>
        <w:t>afforzamento della cartellonistica per favorire e ricordare il rispetto delle regol</w:t>
      </w:r>
      <w:r>
        <w:rPr>
          <w:rFonts w:ascii="Arial" w:hAnsi="Arial" w:cs="Arial"/>
          <w:sz w:val="28"/>
          <w:szCs w:val="28"/>
        </w:rPr>
        <w:t>e e</w:t>
      </w:r>
      <w:r w:rsidR="00360707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</w:t>
      </w:r>
      <w:r w:rsidR="00235EC2" w:rsidRPr="00235EC2">
        <w:rPr>
          <w:rFonts w:ascii="Arial" w:hAnsi="Arial" w:cs="Arial"/>
          <w:sz w:val="28"/>
          <w:szCs w:val="28"/>
        </w:rPr>
        <w:t>nei giorni festivi , a rotazione fra i proprietari delle attrazioni, ci sar</w:t>
      </w:r>
      <w:r w:rsidR="000B29F2">
        <w:rPr>
          <w:rFonts w:ascii="Arial" w:hAnsi="Arial" w:cs="Arial"/>
          <w:sz w:val="28"/>
          <w:szCs w:val="28"/>
        </w:rPr>
        <w:t xml:space="preserve">à </w:t>
      </w:r>
      <w:r w:rsidR="00235EC2" w:rsidRPr="00235EC2">
        <w:rPr>
          <w:rFonts w:ascii="Arial" w:hAnsi="Arial" w:cs="Arial"/>
          <w:sz w:val="28"/>
          <w:szCs w:val="28"/>
        </w:rPr>
        <w:t xml:space="preserve">una persona fornita di un giubbotto fluorescente, </w:t>
      </w:r>
      <w:r w:rsidR="00075538">
        <w:rPr>
          <w:rFonts w:ascii="Arial" w:hAnsi="Arial" w:cs="Arial"/>
          <w:sz w:val="28"/>
          <w:szCs w:val="28"/>
        </w:rPr>
        <w:t xml:space="preserve">addetto al </w:t>
      </w:r>
      <w:r w:rsidR="00235EC2" w:rsidRPr="00235EC2">
        <w:rPr>
          <w:rFonts w:ascii="Arial" w:hAnsi="Arial" w:cs="Arial"/>
          <w:sz w:val="28"/>
          <w:szCs w:val="28"/>
        </w:rPr>
        <w:t xml:space="preserve"> controllo del rispetto delle regole.</w:t>
      </w:r>
    </w:p>
    <w:p w14:paraId="7E3D89EE" w14:textId="77777777" w:rsidR="00235EC2" w:rsidRPr="00235EC2" w:rsidRDefault="00235EC2" w:rsidP="00235EC2">
      <w:pPr>
        <w:rPr>
          <w:rFonts w:ascii="Arial" w:hAnsi="Arial" w:cs="Arial"/>
          <w:sz w:val="28"/>
          <w:szCs w:val="28"/>
        </w:rPr>
      </w:pPr>
    </w:p>
    <w:p w14:paraId="42EAF3CF" w14:textId="3162F32D" w:rsidR="00235EC2" w:rsidRDefault="000B29F2" w:rsidP="000B29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Il comune di Pescia fornirà nuove transenne </w:t>
      </w:r>
      <w:proofErr w:type="gramStart"/>
      <w:r>
        <w:rPr>
          <w:rFonts w:ascii="Arial" w:hAnsi="Arial" w:cs="Arial"/>
          <w:sz w:val="28"/>
          <w:szCs w:val="28"/>
        </w:rPr>
        <w:t>e ,</w:t>
      </w:r>
      <w:proofErr w:type="gramEnd"/>
      <w:r>
        <w:rPr>
          <w:rFonts w:ascii="Arial" w:hAnsi="Arial" w:cs="Arial"/>
          <w:sz w:val="28"/>
          <w:szCs w:val="28"/>
        </w:rPr>
        <w:t xml:space="preserve"> se possibile, alcune mascherine da consegnare a chi si presentasse ai varchi privo di questi strumenti di prevenzione. </w:t>
      </w:r>
    </w:p>
    <w:p w14:paraId="3C17DAFE" w14:textId="7A390D59" w:rsidR="00360707" w:rsidRDefault="00360707" w:rsidP="000B29F2">
      <w:pPr>
        <w:rPr>
          <w:rFonts w:ascii="Arial" w:hAnsi="Arial" w:cs="Arial"/>
          <w:sz w:val="28"/>
          <w:szCs w:val="28"/>
        </w:rPr>
      </w:pPr>
    </w:p>
    <w:p w14:paraId="79C20FAE" w14:textId="77777777" w:rsidR="00360707" w:rsidRPr="00235EC2" w:rsidRDefault="00360707" w:rsidP="000B29F2">
      <w:pPr>
        <w:rPr>
          <w:rFonts w:ascii="Arial" w:hAnsi="Arial" w:cs="Arial"/>
          <w:sz w:val="28"/>
          <w:szCs w:val="28"/>
        </w:rPr>
      </w:pPr>
    </w:p>
    <w:sectPr w:rsidR="00360707" w:rsidRPr="00235EC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2D6F" w14:textId="77777777" w:rsidR="002C6ABA" w:rsidRDefault="002C6ABA" w:rsidP="008C464F">
      <w:r>
        <w:separator/>
      </w:r>
    </w:p>
  </w:endnote>
  <w:endnote w:type="continuationSeparator" w:id="0">
    <w:p w14:paraId="37067B08" w14:textId="77777777" w:rsidR="002C6ABA" w:rsidRDefault="002C6ABA" w:rsidP="008C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B7A3" w14:textId="77777777" w:rsidR="008C464F" w:rsidRDefault="008C464F" w:rsidP="008C464F">
    <w:pPr>
      <w:pStyle w:val="Pidipagina"/>
    </w:pPr>
  </w:p>
  <w:p w14:paraId="64ACD5AF" w14:textId="77777777" w:rsidR="008C464F" w:rsidRDefault="008C464F" w:rsidP="008C464F">
    <w:pPr>
      <w:pStyle w:val="Pidipagina"/>
    </w:pPr>
    <w:r>
      <w:t xml:space="preserve">Ufficio Stampa Comune di </w:t>
    </w:r>
    <w:proofErr w:type="gramStart"/>
    <w:r>
      <w:t>Pescia</w:t>
    </w:r>
    <w:r w:rsidR="008504CB">
      <w:t xml:space="preserve"> :</w:t>
    </w:r>
    <w:proofErr w:type="gramEnd"/>
    <w:r>
      <w:t xml:space="preserve"> </w:t>
    </w:r>
    <w:r>
      <w:tab/>
    </w:r>
    <w:proofErr w:type="spellStart"/>
    <w:r>
      <w:t>Dott.Massimiliano</w:t>
    </w:r>
    <w:proofErr w:type="spellEnd"/>
    <w:r>
      <w:t xml:space="preserve"> Paluzzi   3495540179  </w:t>
    </w:r>
    <w:hyperlink r:id="rId1" w:history="1">
      <w:r w:rsidRPr="00D75B67">
        <w:rPr>
          <w:rStyle w:val="Collegamentoipertestuale"/>
        </w:rPr>
        <w:t>maxpaluzzi@yahoo.it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63F3" w14:textId="77777777" w:rsidR="002C6ABA" w:rsidRDefault="002C6ABA" w:rsidP="008C464F">
      <w:r>
        <w:separator/>
      </w:r>
    </w:p>
  </w:footnote>
  <w:footnote w:type="continuationSeparator" w:id="0">
    <w:p w14:paraId="7DB62D68" w14:textId="77777777" w:rsidR="002C6ABA" w:rsidRDefault="002C6ABA" w:rsidP="008C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C2"/>
    <w:rsid w:val="00075538"/>
    <w:rsid w:val="000B29F2"/>
    <w:rsid w:val="00235EC2"/>
    <w:rsid w:val="002C6ABA"/>
    <w:rsid w:val="00360707"/>
    <w:rsid w:val="005F7DA6"/>
    <w:rsid w:val="00773FB7"/>
    <w:rsid w:val="007A79D7"/>
    <w:rsid w:val="007B2030"/>
    <w:rsid w:val="007B7A7A"/>
    <w:rsid w:val="008504CB"/>
    <w:rsid w:val="008C464F"/>
    <w:rsid w:val="008C48B0"/>
    <w:rsid w:val="00992524"/>
    <w:rsid w:val="009C4F86"/>
    <w:rsid w:val="00A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B1902"/>
  <w15:chartTrackingRefBased/>
  <w15:docId w15:val="{10DC1C83-599C-412C-B308-2DC2AB80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46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C464F"/>
    <w:rPr>
      <w:sz w:val="24"/>
      <w:szCs w:val="24"/>
    </w:rPr>
  </w:style>
  <w:style w:type="paragraph" w:styleId="Pidipagina">
    <w:name w:val="footer"/>
    <w:basedOn w:val="Normale"/>
    <w:link w:val="PidipaginaCarattere"/>
    <w:rsid w:val="008C46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C464F"/>
    <w:rPr>
      <w:sz w:val="24"/>
      <w:szCs w:val="24"/>
    </w:rPr>
  </w:style>
  <w:style w:type="character" w:styleId="Collegamentoipertestuale">
    <w:name w:val="Hyperlink"/>
    <w:rsid w:val="008C46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xpaluzzi@yaho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Ufficio%20Stampa%20Comune%20di%20Pescia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Ufficio Stampa Comune di Pescia </Template>
  <TotalTime>47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1977</CharactersWithSpaces>
  <SharedDoc>false</SharedDoc>
  <HLinks>
    <vt:vector size="6" baseType="variant">
      <vt:variant>
        <vt:i4>852019</vt:i4>
      </vt:variant>
      <vt:variant>
        <vt:i4>0</vt:i4>
      </vt:variant>
      <vt:variant>
        <vt:i4>0</vt:i4>
      </vt:variant>
      <vt:variant>
        <vt:i4>5</vt:i4>
      </vt:variant>
      <vt:variant>
        <vt:lpwstr>mailto:maxpaluzzi@yahoo.it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Utente</cp:lastModifiedBy>
  <cp:revision>2</cp:revision>
  <cp:lastPrinted>2015-07-31T10:59:00Z</cp:lastPrinted>
  <dcterms:created xsi:type="dcterms:W3CDTF">2021-12-30T09:41:00Z</dcterms:created>
  <dcterms:modified xsi:type="dcterms:W3CDTF">2021-12-30T10:40:00Z</dcterms:modified>
</cp:coreProperties>
</file>